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DA57" w14:textId="77777777" w:rsidR="00234A72" w:rsidRDefault="00234A72" w:rsidP="00271D77">
      <w:pPr>
        <w:pStyle w:val="Autoren"/>
      </w:pPr>
      <w:r>
        <w:t xml:space="preserve">Name des Autors [Formatvorlage: </w:t>
      </w:r>
      <w:r w:rsidR="00271D77">
        <w:t>Autoren</w:t>
      </w:r>
      <w:r>
        <w:t>]</w:t>
      </w:r>
    </w:p>
    <w:p w14:paraId="72FB2387" w14:textId="77777777" w:rsidR="00234A72" w:rsidRDefault="00234A72" w:rsidP="00271D77">
      <w:pPr>
        <w:pStyle w:val="TitelEinzelbeitrag"/>
      </w:pPr>
      <w:r>
        <w:t>Titel des Beitrags</w:t>
      </w:r>
      <w:r w:rsidR="00271D77">
        <w:br/>
      </w:r>
      <w:r>
        <w:t>[Formatvorlage: Titel Einzelbeitrag]</w:t>
      </w:r>
    </w:p>
    <w:p w14:paraId="278EEFD9" w14:textId="4166ECB7" w:rsidR="00234A72" w:rsidRDefault="00234A72" w:rsidP="00354D3D">
      <w:pPr>
        <w:pStyle w:val="berschrift5"/>
      </w:pPr>
      <w:r>
        <w:t>Abstract [</w:t>
      </w:r>
      <w:r w:rsidRPr="00354D3D">
        <w:t>Formatvorlage</w:t>
      </w:r>
      <w:r>
        <w:t xml:space="preserve"> </w:t>
      </w:r>
      <w:r w:rsidR="00271D77">
        <w:t xml:space="preserve">Überschrift </w:t>
      </w:r>
      <w:r w:rsidR="00354D3D">
        <w:t>5</w:t>
      </w:r>
      <w:r>
        <w:t>]</w:t>
      </w:r>
    </w:p>
    <w:p w14:paraId="319430C6" w14:textId="77777777" w:rsidR="00234A72" w:rsidRDefault="00234A72" w:rsidP="00271D77">
      <w:r>
        <w:t>10-15 Zeilen</w:t>
      </w:r>
    </w:p>
    <w:p w14:paraId="1D1FE6B6" w14:textId="77777777" w:rsidR="00234A72" w:rsidRDefault="00234A72" w:rsidP="00271D77">
      <w:r>
        <w:t>Standardtext [Formatvorlage: Standard].</w:t>
      </w:r>
    </w:p>
    <w:p w14:paraId="6BE2923B" w14:textId="77777777" w:rsidR="00234A72" w:rsidRDefault="00234A72" w:rsidP="00354D3D">
      <w:pPr>
        <w:pStyle w:val="berschrift5berschrift1imBeitrag"/>
      </w:pPr>
      <w:r>
        <w:t xml:space="preserve">Überschrift 1 [Formatvorlage Überschrift </w:t>
      </w:r>
      <w:r w:rsidR="00271D77">
        <w:t>1</w:t>
      </w:r>
      <w:r>
        <w:t>]</w:t>
      </w:r>
    </w:p>
    <w:p w14:paraId="6E10D186" w14:textId="77777777" w:rsidR="00234A72" w:rsidRDefault="00234A72" w:rsidP="00271D77">
      <w:r>
        <w:t>Maximal 20 Seiten</w:t>
      </w:r>
    </w:p>
    <w:p w14:paraId="1642F7B2" w14:textId="77777777" w:rsidR="00234A72" w:rsidRDefault="00234A72" w:rsidP="00271D77">
      <w:r>
        <w:t>Standardtext [Formatvorlage: Standard].</w:t>
      </w:r>
    </w:p>
    <w:p w14:paraId="22251E70" w14:textId="77777777" w:rsidR="00234A72" w:rsidRDefault="00234A72" w:rsidP="00271D77"/>
    <w:p w14:paraId="050D8010" w14:textId="77777777" w:rsidR="00234A72" w:rsidRDefault="00234A72" w:rsidP="00271D77">
      <w:r>
        <w:t>Falls Sie Aufzählungen verwenden, dann bitte mit folgenden Format</w:t>
      </w:r>
      <w:r w:rsidR="00271D77">
        <w:softHyphen/>
      </w:r>
      <w:r>
        <w:t>vorlagen [Aufzählung bzw. Aufzählung Strich / oder nummeriert]</w:t>
      </w:r>
    </w:p>
    <w:p w14:paraId="71F6A353" w14:textId="77777777" w:rsidR="00234A72" w:rsidRDefault="00234A72" w:rsidP="00234A72"/>
    <w:p w14:paraId="1DE4AC3A" w14:textId="77777777" w:rsidR="00234A72" w:rsidRDefault="00234A72" w:rsidP="00271D77">
      <w:pPr>
        <w:pStyle w:val="Aufzhlungnummeriert"/>
      </w:pPr>
      <w:r>
        <w:t>Text [Aufzählung nummeriert]</w:t>
      </w:r>
    </w:p>
    <w:p w14:paraId="68AFF752" w14:textId="77777777" w:rsidR="00234A72" w:rsidRDefault="00234A72" w:rsidP="00271D77">
      <w:pPr>
        <w:pStyle w:val="Aufzhlungnummeriert"/>
      </w:pPr>
      <w:r>
        <w:t>Text</w:t>
      </w:r>
    </w:p>
    <w:p w14:paraId="41B00537" w14:textId="77777777" w:rsidR="00234A72" w:rsidRDefault="00234A72" w:rsidP="00271D77">
      <w:pPr>
        <w:pStyle w:val="AbsatznachAufzhlung"/>
      </w:pPr>
    </w:p>
    <w:p w14:paraId="18C4F58F" w14:textId="77777777" w:rsidR="00234A72" w:rsidRDefault="00234A72" w:rsidP="00271D77">
      <w:pPr>
        <w:pStyle w:val="AufzhlungStrich"/>
      </w:pPr>
      <w:r>
        <w:t>Text [Aufzählung Strich]</w:t>
      </w:r>
    </w:p>
    <w:p w14:paraId="570D3BF9" w14:textId="77777777" w:rsidR="00234A72" w:rsidRDefault="00234A72" w:rsidP="00271D77">
      <w:pPr>
        <w:pStyle w:val="AufzhlungStrich"/>
      </w:pPr>
      <w:r>
        <w:t xml:space="preserve">Text </w:t>
      </w:r>
    </w:p>
    <w:p w14:paraId="31C2B52C" w14:textId="77777777" w:rsidR="00234A72" w:rsidRDefault="00234A72" w:rsidP="00234A72"/>
    <w:p w14:paraId="15AD1A2D" w14:textId="77777777" w:rsidR="00234A72" w:rsidRDefault="00234A72" w:rsidP="00271D77">
      <w:r>
        <w:lastRenderedPageBreak/>
        <w:t>Fußnoten</w:t>
      </w:r>
      <w:r w:rsidR="00271D77">
        <w:rPr>
          <w:rStyle w:val="Funotenzeichen"/>
        </w:rPr>
        <w:footnoteReference w:id="1"/>
      </w:r>
    </w:p>
    <w:p w14:paraId="2CD1E4E0" w14:textId="77777777" w:rsidR="00234A72" w:rsidRDefault="00234A72" w:rsidP="00271D77"/>
    <w:p w14:paraId="0B462584" w14:textId="574BDC98" w:rsidR="00234A72" w:rsidRDefault="00234A72" w:rsidP="00271D77">
      <w:r>
        <w:t xml:space="preserve">Abschließend noch einen Hinweis: Nutzen Sie die vom Metropolis-Verlag vorgegebenen Formatvorlagen und verändern diese bitte nicht. Falls Ihr Text dennoch eigene Gestaltungsmerkmale aufweisen soll, im Zweifelsfall </w:t>
      </w:r>
      <w:r w:rsidR="00B65CB3">
        <w:t xml:space="preserve">kontaktieren Sie uns. </w:t>
      </w:r>
    </w:p>
    <w:p w14:paraId="1D19FF03" w14:textId="77777777" w:rsidR="00234A72" w:rsidRDefault="00234A72" w:rsidP="00354D3D">
      <w:pPr>
        <w:pStyle w:val="berschrift5"/>
      </w:pPr>
      <w:r>
        <w:t xml:space="preserve">Literatur [Formatvorlage: </w:t>
      </w:r>
      <w:r w:rsidR="00271D77">
        <w:t>Überschrift 1 ohne Nummer</w:t>
      </w:r>
      <w:r>
        <w:t>]</w:t>
      </w:r>
    </w:p>
    <w:p w14:paraId="0958E990" w14:textId="77777777" w:rsidR="00234A72" w:rsidRDefault="00234A72" w:rsidP="00271D77">
      <w:pPr>
        <w:pStyle w:val="Literatur"/>
      </w:pPr>
      <w:r>
        <w:t xml:space="preserve">BUND; Brot für die Welt (2008, Hrsg.): Zukunftsfähiges Deutschland in einer </w:t>
      </w:r>
      <w:proofErr w:type="spellStart"/>
      <w:r>
        <w:t>glo¬balisierten</w:t>
      </w:r>
      <w:proofErr w:type="spellEnd"/>
      <w:r>
        <w:t xml:space="preserve"> Welt. Studie des Wuppertal Institutes für Klima, Umwelt, Energie, Frankfurt a.M.</w:t>
      </w:r>
    </w:p>
    <w:p w14:paraId="3304FA20" w14:textId="77777777" w:rsidR="00276709" w:rsidRPr="00985F0C" w:rsidRDefault="00234A72" w:rsidP="00271D77">
      <w:pPr>
        <w:pStyle w:val="Literatur"/>
      </w:pPr>
      <w:r>
        <w:t>[Formatvorlage: Literatur]</w:t>
      </w:r>
    </w:p>
    <w:sectPr w:rsidR="00276709" w:rsidRPr="00985F0C" w:rsidSect="004432BC">
      <w:headerReference w:type="even" r:id="rId8"/>
      <w:headerReference w:type="default" r:id="rId9"/>
      <w:pgSz w:w="11906" w:h="16838" w:code="9"/>
      <w:pgMar w:top="2268" w:right="3119" w:bottom="2778" w:left="1985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0EC3" w14:textId="77777777" w:rsidR="00D35689" w:rsidRDefault="00D35689" w:rsidP="00AF1426">
      <w:pPr>
        <w:spacing w:line="240" w:lineRule="auto"/>
      </w:pPr>
      <w:r>
        <w:separator/>
      </w:r>
    </w:p>
  </w:endnote>
  <w:endnote w:type="continuationSeparator" w:id="0">
    <w:p w14:paraId="30879C7A" w14:textId="77777777" w:rsidR="00D35689" w:rsidRDefault="00D35689" w:rsidP="00AF1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Fe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8100" w14:textId="77777777" w:rsidR="00D35689" w:rsidRDefault="00D35689" w:rsidP="00AF1426">
      <w:pPr>
        <w:spacing w:line="240" w:lineRule="auto"/>
      </w:pPr>
    </w:p>
  </w:footnote>
  <w:footnote w:type="continuationSeparator" w:id="0">
    <w:p w14:paraId="6F967685" w14:textId="77777777" w:rsidR="00D35689" w:rsidRDefault="00D35689" w:rsidP="00AF1426">
      <w:pPr>
        <w:spacing w:line="240" w:lineRule="auto"/>
      </w:pPr>
    </w:p>
  </w:footnote>
  <w:footnote w:id="1">
    <w:p w14:paraId="4A07271E" w14:textId="77777777" w:rsidR="00271D77" w:rsidRDefault="00271D7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71D77">
        <w:t>Fußnoten werden bei Verwendung dieser Dokumentvorlage automatisch im richtigen Format erstellt.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EAA7" w14:textId="77777777" w:rsidR="00BD7C7B" w:rsidRDefault="00BD7C7B">
    <w:pPr>
      <w:pStyle w:val="Kopfzeile"/>
    </w:pPr>
    <w:r>
      <w:fldChar w:fldCharType="begin"/>
    </w:r>
    <w:r>
      <w:instrText>PAGE   \* MERGEFORMAT</w:instrText>
    </w:r>
    <w:r>
      <w:fldChar w:fldCharType="separate"/>
    </w:r>
    <w:r w:rsidR="00271D77">
      <w:rPr>
        <w:noProof/>
      </w:rPr>
      <w:t>2</w:t>
    </w:r>
    <w:r>
      <w:fldChar w:fldCharType="end"/>
    </w:r>
    <w:r>
      <w:tab/>
    </w:r>
    <w:r w:rsidR="00271D77">
      <w:t>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6D1C" w14:textId="77777777" w:rsidR="00BD7C7B" w:rsidRDefault="00BD7C7B">
    <w:pPr>
      <w:pStyle w:val="Kopfzeile"/>
    </w:pPr>
    <w:r>
      <w:tab/>
      <w:t>[Kopfzeilentext]</w:t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7B83"/>
    <w:multiLevelType w:val="multilevel"/>
    <w:tmpl w:val="D22EDD0A"/>
    <w:lvl w:ilvl="0">
      <w:start w:val="1"/>
      <w:numFmt w:val="bullet"/>
      <w:pStyle w:val="AufzhlungPunkt2Ebene"/>
      <w:lvlText w:val="○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</w:abstractNum>
  <w:abstractNum w:abstractNumId="1" w15:restartNumberingAfterBreak="0">
    <w:nsid w:val="405A0BF9"/>
    <w:multiLevelType w:val="multilevel"/>
    <w:tmpl w:val="5352FD70"/>
    <w:lvl w:ilvl="0">
      <w:start w:val="1"/>
      <w:numFmt w:val="decimal"/>
      <w:pStyle w:val="Aufzhlungnummeriert"/>
      <w:lvlText w:val="%1."/>
      <w:lvlJc w:val="left"/>
      <w:pPr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" w15:restartNumberingAfterBreak="0">
    <w:nsid w:val="40D9040A"/>
    <w:multiLevelType w:val="multilevel"/>
    <w:tmpl w:val="A6F6C70C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4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"/>
        </w:tabs>
        <w:ind w:left="0" w:firstLine="0"/>
      </w:pPr>
      <w:rPr>
        <w:rFonts w:hint="default"/>
      </w:rPr>
    </w:lvl>
  </w:abstractNum>
  <w:abstractNum w:abstractNumId="3" w15:restartNumberingAfterBreak="0">
    <w:nsid w:val="4B75156B"/>
    <w:multiLevelType w:val="multilevel"/>
    <w:tmpl w:val="236664E0"/>
    <w:lvl w:ilvl="0">
      <w:start w:val="1"/>
      <w:numFmt w:val="decimal"/>
      <w:suff w:val="nothing"/>
      <w:lvlText w:val="Kapitel %1"/>
      <w:lvlJc w:val="left"/>
      <w:pPr>
        <w:ind w:left="0" w:firstLine="0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53B0DED"/>
    <w:multiLevelType w:val="multilevel"/>
    <w:tmpl w:val="7A4ADEAE"/>
    <w:lvl w:ilvl="0">
      <w:start w:val="1"/>
      <w:numFmt w:val="none"/>
      <w:pStyle w:val="TitelEinzelbeitrag"/>
      <w:suff w:val="nothing"/>
      <w:lvlText w:val=""/>
      <w:lvlJc w:val="left"/>
      <w:pPr>
        <w:ind w:left="0" w:firstLine="0"/>
      </w:pPr>
      <w:rPr>
        <w:rFonts w:cs="Times New Roman" w:hint="default"/>
        <w:b w:val="0"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4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1"/>
      <w:lvlText w:val="%1%2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pStyle w:val="berschrift2"/>
      <w:lvlText w:val="%1%2.%3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3">
      <w:start w:val="1"/>
      <w:numFmt w:val="decimal"/>
      <w:pStyle w:val="berschrift3"/>
      <w:lvlText w:val="%1%2.%3.%4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4">
      <w:start w:val="1"/>
      <w:numFmt w:val="decimal"/>
      <w:pStyle w:val="berschrift4"/>
      <w:lvlText w:val="%1%2.%3.%4.%5"/>
      <w:lvlJc w:val="left"/>
      <w:pPr>
        <w:tabs>
          <w:tab w:val="num" w:pos="879"/>
        </w:tabs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"/>
        </w:tabs>
        <w:ind w:left="0" w:firstLine="0"/>
      </w:pPr>
      <w:rPr>
        <w:rFonts w:hint="default"/>
      </w:rPr>
    </w:lvl>
  </w:abstractNum>
  <w:abstractNum w:abstractNumId="5" w15:restartNumberingAfterBreak="0">
    <w:nsid w:val="564259B9"/>
    <w:multiLevelType w:val="hybridMultilevel"/>
    <w:tmpl w:val="BFC687A6"/>
    <w:lvl w:ilvl="0" w:tplc="4496B956">
      <w:start w:val="1"/>
      <w:numFmt w:val="bullet"/>
      <w:pStyle w:val="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735F8"/>
    <w:multiLevelType w:val="multilevel"/>
    <w:tmpl w:val="4CA009A8"/>
    <w:lvl w:ilvl="0">
      <w:numFmt w:val="bullet"/>
      <w:pStyle w:val="AufzhlungStrich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7"/>
        </w:tabs>
        <w:ind w:left="284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7"/>
        </w:tabs>
        <w:ind w:left="284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7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67"/>
        </w:tabs>
        <w:ind w:left="284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67"/>
        </w:tabs>
        <w:ind w:left="28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67"/>
        </w:tabs>
        <w:ind w:left="28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67"/>
        </w:tabs>
        <w:ind w:left="284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67"/>
        </w:tabs>
        <w:ind w:left="284" w:hanging="284"/>
      </w:pPr>
      <w:rPr>
        <w:rFonts w:ascii="Wingdings" w:hAnsi="Wingdings" w:hint="default"/>
      </w:rPr>
    </w:lvl>
  </w:abstractNum>
  <w:abstractNum w:abstractNumId="7" w15:restartNumberingAfterBreak="0">
    <w:nsid w:val="5E8B37AA"/>
    <w:multiLevelType w:val="multilevel"/>
    <w:tmpl w:val="578CF35A"/>
    <w:lvl w:ilvl="0">
      <w:start w:val="1"/>
      <w:numFmt w:val="bullet"/>
      <w:pStyle w:val="AufzhlungStrich2Ebene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</w:abstractNum>
  <w:abstractNum w:abstractNumId="8" w15:restartNumberingAfterBreak="0">
    <w:nsid w:val="664F2B15"/>
    <w:multiLevelType w:val="hybridMultilevel"/>
    <w:tmpl w:val="077C9B22"/>
    <w:lvl w:ilvl="0" w:tplc="DC02BB56">
      <w:start w:val="1"/>
      <w:numFmt w:val="decimal"/>
      <w:pStyle w:val="berschrift5berschrift1imBeitra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59"/>
    <w:rsid w:val="00007D85"/>
    <w:rsid w:val="00014195"/>
    <w:rsid w:val="000160EA"/>
    <w:rsid w:val="00030266"/>
    <w:rsid w:val="00032346"/>
    <w:rsid w:val="00032C70"/>
    <w:rsid w:val="00040392"/>
    <w:rsid w:val="0005411F"/>
    <w:rsid w:val="000732AA"/>
    <w:rsid w:val="000A37B3"/>
    <w:rsid w:val="000A7BF0"/>
    <w:rsid w:val="000B56A2"/>
    <w:rsid w:val="000E0148"/>
    <w:rsid w:val="00100AEB"/>
    <w:rsid w:val="00134289"/>
    <w:rsid w:val="00162A9D"/>
    <w:rsid w:val="001B0614"/>
    <w:rsid w:val="001E6DF3"/>
    <w:rsid w:val="001F0788"/>
    <w:rsid w:val="001F2922"/>
    <w:rsid w:val="00200A71"/>
    <w:rsid w:val="00201B0B"/>
    <w:rsid w:val="00234A72"/>
    <w:rsid w:val="00271D77"/>
    <w:rsid w:val="00276709"/>
    <w:rsid w:val="002A1123"/>
    <w:rsid w:val="002C140B"/>
    <w:rsid w:val="002E22AF"/>
    <w:rsid w:val="002F1BC8"/>
    <w:rsid w:val="002F4AA9"/>
    <w:rsid w:val="00305F5E"/>
    <w:rsid w:val="00307722"/>
    <w:rsid w:val="0031413A"/>
    <w:rsid w:val="00327A9A"/>
    <w:rsid w:val="00354D3D"/>
    <w:rsid w:val="00382B51"/>
    <w:rsid w:val="00382C96"/>
    <w:rsid w:val="00395FCB"/>
    <w:rsid w:val="003B2BDB"/>
    <w:rsid w:val="003C5837"/>
    <w:rsid w:val="003D370E"/>
    <w:rsid w:val="003D41E0"/>
    <w:rsid w:val="003D5A43"/>
    <w:rsid w:val="00405556"/>
    <w:rsid w:val="00420826"/>
    <w:rsid w:val="004406E4"/>
    <w:rsid w:val="004432BC"/>
    <w:rsid w:val="00444064"/>
    <w:rsid w:val="0045121A"/>
    <w:rsid w:val="0047171C"/>
    <w:rsid w:val="004933A6"/>
    <w:rsid w:val="004C08FD"/>
    <w:rsid w:val="004C170F"/>
    <w:rsid w:val="004D6710"/>
    <w:rsid w:val="004D7486"/>
    <w:rsid w:val="004E4F4C"/>
    <w:rsid w:val="004F5F48"/>
    <w:rsid w:val="005010A1"/>
    <w:rsid w:val="00517B82"/>
    <w:rsid w:val="0052307A"/>
    <w:rsid w:val="00531E1B"/>
    <w:rsid w:val="00560932"/>
    <w:rsid w:val="0056463B"/>
    <w:rsid w:val="00590B5A"/>
    <w:rsid w:val="005942F8"/>
    <w:rsid w:val="0059453D"/>
    <w:rsid w:val="005A64C3"/>
    <w:rsid w:val="005A76CF"/>
    <w:rsid w:val="005C30CD"/>
    <w:rsid w:val="005C63DD"/>
    <w:rsid w:val="005D3682"/>
    <w:rsid w:val="005E43EE"/>
    <w:rsid w:val="006028FF"/>
    <w:rsid w:val="00627505"/>
    <w:rsid w:val="00644DB0"/>
    <w:rsid w:val="006615B7"/>
    <w:rsid w:val="00684AE4"/>
    <w:rsid w:val="00692920"/>
    <w:rsid w:val="006A6372"/>
    <w:rsid w:val="006B1EDB"/>
    <w:rsid w:val="006B3F25"/>
    <w:rsid w:val="00750FE8"/>
    <w:rsid w:val="00760EC6"/>
    <w:rsid w:val="00762579"/>
    <w:rsid w:val="007A6889"/>
    <w:rsid w:val="007D3C0E"/>
    <w:rsid w:val="007E023D"/>
    <w:rsid w:val="00804187"/>
    <w:rsid w:val="00843B9B"/>
    <w:rsid w:val="00880A9D"/>
    <w:rsid w:val="00886590"/>
    <w:rsid w:val="00895238"/>
    <w:rsid w:val="008C6DD1"/>
    <w:rsid w:val="009378DC"/>
    <w:rsid w:val="0094781F"/>
    <w:rsid w:val="00947D57"/>
    <w:rsid w:val="00951720"/>
    <w:rsid w:val="009544F6"/>
    <w:rsid w:val="009650B6"/>
    <w:rsid w:val="009745D9"/>
    <w:rsid w:val="00985F0C"/>
    <w:rsid w:val="0099360B"/>
    <w:rsid w:val="00A3715F"/>
    <w:rsid w:val="00A43F47"/>
    <w:rsid w:val="00A44C2F"/>
    <w:rsid w:val="00A51A47"/>
    <w:rsid w:val="00A6111C"/>
    <w:rsid w:val="00A611DF"/>
    <w:rsid w:val="00A657CC"/>
    <w:rsid w:val="00A74DDC"/>
    <w:rsid w:val="00A86498"/>
    <w:rsid w:val="00A916E8"/>
    <w:rsid w:val="00A96183"/>
    <w:rsid w:val="00AC0D6B"/>
    <w:rsid w:val="00AC1786"/>
    <w:rsid w:val="00AC585C"/>
    <w:rsid w:val="00AF1426"/>
    <w:rsid w:val="00AF3030"/>
    <w:rsid w:val="00AF7B49"/>
    <w:rsid w:val="00B13EAC"/>
    <w:rsid w:val="00B272F5"/>
    <w:rsid w:val="00B574AD"/>
    <w:rsid w:val="00B65CB3"/>
    <w:rsid w:val="00B71B92"/>
    <w:rsid w:val="00B76B76"/>
    <w:rsid w:val="00B82AF5"/>
    <w:rsid w:val="00B85AD3"/>
    <w:rsid w:val="00BD7C7B"/>
    <w:rsid w:val="00BF0FAE"/>
    <w:rsid w:val="00BF288C"/>
    <w:rsid w:val="00C03BDC"/>
    <w:rsid w:val="00C41260"/>
    <w:rsid w:val="00C55549"/>
    <w:rsid w:val="00C5578B"/>
    <w:rsid w:val="00CA34E8"/>
    <w:rsid w:val="00D04F8B"/>
    <w:rsid w:val="00D05FA3"/>
    <w:rsid w:val="00D230C5"/>
    <w:rsid w:val="00D35689"/>
    <w:rsid w:val="00D37FEE"/>
    <w:rsid w:val="00D80CB6"/>
    <w:rsid w:val="00D83DDE"/>
    <w:rsid w:val="00D91A7E"/>
    <w:rsid w:val="00DB0B59"/>
    <w:rsid w:val="00DB2CBA"/>
    <w:rsid w:val="00DF7DDD"/>
    <w:rsid w:val="00E20788"/>
    <w:rsid w:val="00E24DCD"/>
    <w:rsid w:val="00E60489"/>
    <w:rsid w:val="00E77DFB"/>
    <w:rsid w:val="00E86979"/>
    <w:rsid w:val="00E900EE"/>
    <w:rsid w:val="00E96904"/>
    <w:rsid w:val="00E9744C"/>
    <w:rsid w:val="00EA3D5C"/>
    <w:rsid w:val="00EC04AA"/>
    <w:rsid w:val="00EF5657"/>
    <w:rsid w:val="00F07D12"/>
    <w:rsid w:val="00F76319"/>
    <w:rsid w:val="00F97197"/>
    <w:rsid w:val="00FB581F"/>
    <w:rsid w:val="00FD231E"/>
    <w:rsid w:val="00FD593E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DDA8"/>
  <w15:docId w15:val="{A2A1734E-46C7-41A7-B6CD-80699C08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/>
    <w:lsdException w:name="index 2" w:semiHidden="1" w:uiPriority="0"/>
    <w:lsdException w:name="index 3" w:semiHidden="1" w:uiPriority="0"/>
    <w:lsdException w:name="index 4" w:semiHidden="1" w:uiPriority="0"/>
    <w:lsdException w:name="index 5" w:semiHidden="1" w:uiPriority="0"/>
    <w:lsdException w:name="index 6" w:semiHidden="1" w:uiPriority="0"/>
    <w:lsdException w:name="index 7" w:semiHidden="1" w:uiPriority="0"/>
    <w:lsdException w:name="index 8" w:semiHidden="1" w:uiPriority="0"/>
    <w:lsdException w:name="index 9" w:semiHidden="1" w:uiPriority="0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iPriority="0"/>
    <w:lsdException w:name="footnote text" w:semiHidden="1" w:uiPriority="0" w:unhideWhenUsed="1"/>
    <w:lsdException w:name="annotation text" w:semiHidden="1" w:uiPriority="0"/>
    <w:lsdException w:name="header" w:uiPriority="0"/>
    <w:lsdException w:name="footer" w:semiHidden="1" w:uiPriority="0" w:unhideWhenUsed="1"/>
    <w:lsdException w:name="index heading" w:semiHidden="1" w:uiPriority="0"/>
    <w:lsdException w:name="caption" w:semiHidden="1" w:uiPriority="0" w:qFormat="1"/>
    <w:lsdException w:name="table of figures" w:semiHidden="1" w:uiPriority="0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iPriority="0"/>
    <w:lsdException w:name="line number" w:semiHidden="1"/>
    <w:lsdException w:name="page number" w:semiHidden="1" w:uiPriority="0"/>
    <w:lsdException w:name="endnote reference" w:semiHidden="1" w:uiPriority="0"/>
    <w:lsdException w:name="endnote text" w:semiHidden="1" w:uiPriority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 w:uiPriority="0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iPriority="0"/>
    <w:lsdException w:name="Block Text" w:semiHidden="1"/>
    <w:lsdException w:name="Hyperlink" w:semiHidden="1"/>
    <w:lsdException w:name="FollowedHyperlink" w:semiHidden="1" w:uiPriority="0"/>
    <w:lsdException w:name="Strong" w:semiHidden="1" w:uiPriority="0" w:qFormat="1"/>
    <w:lsdException w:name="Emphasis" w:semiHidden="1" w:uiPriority="0" w:qFormat="1"/>
    <w:lsdException w:name="Document Map" w:semiHidden="1" w:uiPriority="0"/>
    <w:lsdException w:name="Plain Text" w:semiHidden="1" w:uiPriority="0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iPriority="0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0"/>
    <w:lsdException w:name="HTML Sample" w:semiHidden="1"/>
    <w:lsdException w:name="HTML Typewriter" w:semiHidden="1" w:uiPriority="0"/>
    <w:lsdException w:name="HTML Variable" w:semiHidden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4D3D"/>
    <w:pPr>
      <w:spacing w:line="310" w:lineRule="exact"/>
      <w:jc w:val="both"/>
    </w:pPr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rsid w:val="00354D3D"/>
    <w:pPr>
      <w:keepNext/>
      <w:keepLines/>
      <w:numPr>
        <w:ilvl w:val="1"/>
        <w:numId w:val="4"/>
      </w:numPr>
      <w:suppressAutoHyphens/>
      <w:spacing w:before="770" w:after="160"/>
      <w:jc w:val="center"/>
      <w:outlineLvl w:val="0"/>
    </w:pPr>
    <w:rPr>
      <w:rFonts w:eastAsiaTheme="majorEastAsia" w:cs="Arial"/>
      <w:bCs/>
      <w:i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54D3D"/>
    <w:pPr>
      <w:keepNext/>
      <w:keepLines/>
      <w:numPr>
        <w:ilvl w:val="2"/>
        <w:numId w:val="4"/>
      </w:numPr>
      <w:tabs>
        <w:tab w:val="left" w:pos="624"/>
      </w:tabs>
      <w:suppressAutoHyphens/>
      <w:spacing w:before="770" w:after="160"/>
      <w:jc w:val="center"/>
      <w:outlineLvl w:val="1"/>
    </w:pPr>
    <w:rPr>
      <w:rFonts w:eastAsiaTheme="majorEastAsia" w:cs="Arial"/>
      <w:bCs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354D3D"/>
    <w:pPr>
      <w:keepNext/>
      <w:keepLines/>
      <w:numPr>
        <w:ilvl w:val="3"/>
        <w:numId w:val="4"/>
      </w:numPr>
      <w:suppressAutoHyphens/>
      <w:spacing w:before="770" w:after="160"/>
      <w:jc w:val="center"/>
      <w:outlineLvl w:val="2"/>
    </w:pPr>
    <w:rPr>
      <w:rFonts w:eastAsiaTheme="majorEastAsia" w:cs="Arial"/>
      <w:bCs/>
      <w:i/>
    </w:rPr>
  </w:style>
  <w:style w:type="paragraph" w:styleId="berschrift4">
    <w:name w:val="heading 4"/>
    <w:basedOn w:val="Standard"/>
    <w:next w:val="Standard"/>
    <w:link w:val="berschrift4Zchn"/>
    <w:rsid w:val="00354D3D"/>
    <w:pPr>
      <w:keepNext/>
      <w:keepLines/>
      <w:numPr>
        <w:ilvl w:val="4"/>
        <w:numId w:val="4"/>
      </w:numPr>
      <w:suppressAutoHyphens/>
      <w:spacing w:before="770" w:after="160"/>
      <w:jc w:val="center"/>
      <w:outlineLvl w:val="3"/>
    </w:pPr>
    <w:rPr>
      <w:rFonts w:eastAsiaTheme="majorEastAsia" w:cstheme="majorBidi"/>
      <w:bCs/>
      <w:i/>
      <w:szCs w:val="28"/>
    </w:rPr>
  </w:style>
  <w:style w:type="paragraph" w:styleId="berschrift5">
    <w:name w:val="heading 5"/>
    <w:aliases w:val="Überschrift 5 [Abstract und Literatur,ohne Nr.]"/>
    <w:basedOn w:val="berschrift1ohneNummer"/>
    <w:next w:val="Standard"/>
    <w:link w:val="berschrift5Zchn"/>
    <w:rsid w:val="00354D3D"/>
    <w:pPr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354D3D"/>
    <w:pPr>
      <w:keepNext/>
      <w:keepLines/>
      <w:numPr>
        <w:ilvl w:val="5"/>
        <w:numId w:val="4"/>
      </w:numPr>
      <w:suppressAutoHyphens/>
      <w:autoSpaceDE w:val="0"/>
      <w:autoSpaceDN w:val="0"/>
      <w:spacing w:before="770" w:after="160"/>
      <w:jc w:val="center"/>
      <w:outlineLvl w:val="5"/>
    </w:pPr>
    <w:rPr>
      <w:rFonts w:eastAsiaTheme="majorEastAsia" w:cstheme="majorBidi"/>
      <w:i/>
      <w:szCs w:val="30"/>
    </w:rPr>
  </w:style>
  <w:style w:type="paragraph" w:styleId="berschrift7">
    <w:name w:val="heading 7"/>
    <w:basedOn w:val="Standard"/>
    <w:next w:val="Standard"/>
    <w:link w:val="berschrift7Zchn"/>
    <w:qFormat/>
    <w:rsid w:val="00354D3D"/>
    <w:pPr>
      <w:keepNext/>
      <w:numPr>
        <w:ilvl w:val="6"/>
        <w:numId w:val="4"/>
      </w:numPr>
      <w:autoSpaceDE w:val="0"/>
      <w:autoSpaceDN w:val="0"/>
      <w:spacing w:before="560" w:after="60"/>
      <w:jc w:val="left"/>
      <w:outlineLvl w:val="6"/>
    </w:pPr>
    <w:rPr>
      <w:rFonts w:eastAsia="Times New Roman"/>
      <w:i/>
      <w:iCs/>
      <w:szCs w:val="28"/>
    </w:rPr>
  </w:style>
  <w:style w:type="paragraph" w:styleId="berschrift8">
    <w:name w:val="heading 8"/>
    <w:basedOn w:val="Standard"/>
    <w:next w:val="Standard"/>
    <w:link w:val="berschrift8Zchn"/>
    <w:semiHidden/>
    <w:qFormat/>
    <w:rsid w:val="00354D3D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chn"/>
    <w:semiHidden/>
    <w:qFormat/>
    <w:rsid w:val="00354D3D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bildungskopf">
    <w:name w:val="Abbildungskopf"/>
    <w:basedOn w:val="Standard"/>
    <w:qFormat/>
    <w:rsid w:val="00354D3D"/>
    <w:pPr>
      <w:keepNext/>
      <w:keepLines/>
      <w:spacing w:before="620" w:after="200"/>
      <w:jc w:val="center"/>
    </w:pPr>
    <w:rPr>
      <w:rFonts w:eastAsia="Times New Roman"/>
      <w:i/>
      <w:szCs w:val="20"/>
    </w:rPr>
  </w:style>
  <w:style w:type="paragraph" w:customStyle="1" w:styleId="Absatzeinzug">
    <w:name w:val="Absatzeinzug"/>
    <w:basedOn w:val="Standard"/>
    <w:link w:val="AbsatzeinzugChar"/>
    <w:qFormat/>
    <w:rsid w:val="00354D3D"/>
    <w:pPr>
      <w:ind w:firstLine="284"/>
    </w:pPr>
    <w:rPr>
      <w:rFonts w:eastAsia="Times New Roman"/>
    </w:rPr>
  </w:style>
  <w:style w:type="character" w:customStyle="1" w:styleId="AbsatzeinzugChar">
    <w:name w:val="Absatzeinzug Char"/>
    <w:basedOn w:val="Absatz-Standardschriftart"/>
    <w:link w:val="Absatzeinzug"/>
    <w:rsid w:val="00354D3D"/>
    <w:rPr>
      <w:rFonts w:eastAsia="Times New Roman"/>
      <w:sz w:val="24"/>
      <w:szCs w:val="24"/>
      <w:lang w:eastAsia="de-DE"/>
    </w:rPr>
  </w:style>
  <w:style w:type="paragraph" w:customStyle="1" w:styleId="Quelle">
    <w:name w:val="Quelle"/>
    <w:basedOn w:val="Standard"/>
    <w:link w:val="QuelleZchn"/>
    <w:qFormat/>
    <w:rsid w:val="00354D3D"/>
    <w:pPr>
      <w:spacing w:before="160" w:after="620" w:line="250" w:lineRule="exact"/>
    </w:pPr>
    <w:rPr>
      <w:rFonts w:eastAsia="Times New Roman"/>
      <w:sz w:val="20"/>
    </w:rPr>
  </w:style>
  <w:style w:type="character" w:customStyle="1" w:styleId="QuelleZchn">
    <w:name w:val="Quelle Zchn"/>
    <w:basedOn w:val="Absatz-Standardschriftart"/>
    <w:link w:val="Quelle"/>
    <w:locked/>
    <w:rsid w:val="00354D3D"/>
    <w:rPr>
      <w:rFonts w:eastAsia="Times New Roman"/>
      <w:szCs w:val="24"/>
      <w:lang w:eastAsia="de-DE"/>
    </w:rPr>
  </w:style>
  <w:style w:type="paragraph" w:customStyle="1" w:styleId="AufzhlungStrich">
    <w:name w:val="Aufzählung Strich"/>
    <w:basedOn w:val="Standard"/>
    <w:link w:val="AufzhlungStrichChar"/>
    <w:qFormat/>
    <w:rsid w:val="00354D3D"/>
    <w:pPr>
      <w:numPr>
        <w:numId w:val="1"/>
      </w:numPr>
      <w:tabs>
        <w:tab w:val="left" w:pos="284"/>
      </w:tabs>
      <w:spacing w:before="120"/>
    </w:pPr>
    <w:rPr>
      <w:rFonts w:eastAsia="Times New Roman"/>
    </w:rPr>
  </w:style>
  <w:style w:type="character" w:customStyle="1" w:styleId="AufzhlungStrichChar">
    <w:name w:val="Aufzählung Strich Char"/>
    <w:basedOn w:val="Absatz-Standardschriftart"/>
    <w:link w:val="AufzhlungStrich"/>
    <w:rsid w:val="00354D3D"/>
    <w:rPr>
      <w:rFonts w:eastAsia="Times New Roman"/>
      <w:sz w:val="24"/>
      <w:szCs w:val="24"/>
      <w:lang w:eastAsia="de-DE"/>
    </w:rPr>
  </w:style>
  <w:style w:type="paragraph" w:styleId="Zitat">
    <w:name w:val="Quote"/>
    <w:basedOn w:val="Standard"/>
    <w:link w:val="ZitatZchn"/>
    <w:qFormat/>
    <w:rsid w:val="00354D3D"/>
    <w:pPr>
      <w:spacing w:before="240" w:after="240" w:line="280" w:lineRule="exact"/>
      <w:ind w:left="397" w:right="397"/>
    </w:pPr>
    <w:rPr>
      <w:sz w:val="22"/>
    </w:rPr>
  </w:style>
  <w:style w:type="character" w:customStyle="1" w:styleId="ZitatZchn">
    <w:name w:val="Zitat Zchn"/>
    <w:basedOn w:val="Absatz-Standardschriftart"/>
    <w:link w:val="Zitat"/>
    <w:rsid w:val="00354D3D"/>
    <w:rPr>
      <w:sz w:val="22"/>
      <w:szCs w:val="24"/>
      <w:lang w:eastAsia="de-DE"/>
    </w:rPr>
  </w:style>
  <w:style w:type="paragraph" w:customStyle="1" w:styleId="Literatur">
    <w:name w:val="Literatur"/>
    <w:basedOn w:val="Standard"/>
    <w:qFormat/>
    <w:rsid w:val="00354D3D"/>
    <w:pPr>
      <w:keepLines/>
      <w:autoSpaceDE w:val="0"/>
      <w:autoSpaceDN w:val="0"/>
      <w:spacing w:line="290" w:lineRule="exact"/>
      <w:ind w:left="567" w:hanging="567"/>
    </w:pPr>
    <w:rPr>
      <w:rFonts w:eastAsia="Times New Roman"/>
      <w:sz w:val="22"/>
    </w:rPr>
  </w:style>
  <w:style w:type="paragraph" w:styleId="Funotentext">
    <w:name w:val="footnote text"/>
    <w:basedOn w:val="Standard"/>
    <w:link w:val="FunotentextZchn"/>
    <w:rsid w:val="00354D3D"/>
    <w:pPr>
      <w:spacing w:line="270" w:lineRule="exact"/>
    </w:pPr>
    <w:rPr>
      <w:sz w:val="21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54D3D"/>
    <w:rPr>
      <w:sz w:val="21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354D3D"/>
    <w:rPr>
      <w:rFonts w:eastAsiaTheme="majorEastAsia" w:cs="Arial"/>
      <w:bCs/>
      <w:i/>
      <w:kern w:val="32"/>
      <w:sz w:val="24"/>
      <w:szCs w:val="32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354D3D"/>
    <w:rPr>
      <w:rFonts w:eastAsiaTheme="majorEastAsia" w:cstheme="majorBidi"/>
      <w:i/>
      <w:iCs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54D3D"/>
    <w:rPr>
      <w:rFonts w:eastAsiaTheme="majorEastAsia" w:cstheme="majorBidi"/>
      <w:bCs/>
      <w:i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54D3D"/>
    <w:rPr>
      <w:rFonts w:eastAsiaTheme="majorEastAsia" w:cs="Arial"/>
      <w:bCs/>
      <w:i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54D3D"/>
    <w:rPr>
      <w:rFonts w:eastAsiaTheme="majorEastAsia" w:cs="Arial"/>
      <w:bCs/>
      <w:i/>
      <w:iCs/>
      <w:sz w:val="24"/>
      <w:szCs w:val="24"/>
      <w:lang w:eastAsia="de-DE"/>
    </w:rPr>
  </w:style>
  <w:style w:type="paragraph" w:customStyle="1" w:styleId="AufzhlungStrich2Ebene">
    <w:name w:val="Aufzählung Strich 2. Ebene"/>
    <w:basedOn w:val="AufzhlungPunkt2Ebene"/>
    <w:rsid w:val="00354D3D"/>
    <w:pPr>
      <w:numPr>
        <w:numId w:val="3"/>
      </w:numPr>
    </w:pPr>
  </w:style>
  <w:style w:type="paragraph" w:customStyle="1" w:styleId="Aufzhlungnummeriert">
    <w:name w:val="Aufzählung nummeriert"/>
    <w:basedOn w:val="AufzhlungStrich"/>
    <w:qFormat/>
    <w:rsid w:val="00354D3D"/>
    <w:pPr>
      <w:numPr>
        <w:numId w:val="5"/>
      </w:numPr>
      <w:tabs>
        <w:tab w:val="clear" w:pos="284"/>
        <w:tab w:val="left" w:pos="397"/>
      </w:tabs>
    </w:pPr>
    <w:rPr>
      <w:lang w:eastAsia="ar-SA"/>
    </w:rPr>
  </w:style>
  <w:style w:type="paragraph" w:styleId="Untertitel">
    <w:name w:val="Subtitle"/>
    <w:basedOn w:val="Standard"/>
    <w:link w:val="UntertitelZchn"/>
    <w:rsid w:val="00354D3D"/>
    <w:pPr>
      <w:suppressAutoHyphens/>
      <w:spacing w:before="400" w:line="460" w:lineRule="exact"/>
      <w:jc w:val="center"/>
    </w:pPr>
    <w:rPr>
      <w:rFonts w:eastAsiaTheme="majorEastAsia" w:cstheme="majorBidi"/>
      <w:sz w:val="34"/>
      <w:lang w:eastAsia="ar-SA"/>
    </w:rPr>
  </w:style>
  <w:style w:type="character" w:customStyle="1" w:styleId="UntertitelZchn">
    <w:name w:val="Untertitel Zchn"/>
    <w:basedOn w:val="Absatz-Standardschriftart"/>
    <w:link w:val="Untertitel"/>
    <w:rsid w:val="00354D3D"/>
    <w:rPr>
      <w:rFonts w:eastAsiaTheme="majorEastAsia" w:cstheme="majorBidi"/>
      <w:sz w:val="34"/>
      <w:szCs w:val="24"/>
      <w:lang w:eastAsia="ar-SA"/>
    </w:rPr>
  </w:style>
  <w:style w:type="paragraph" w:customStyle="1" w:styleId="Formel">
    <w:name w:val="Formel"/>
    <w:basedOn w:val="Standard"/>
    <w:rsid w:val="00354D3D"/>
    <w:pPr>
      <w:tabs>
        <w:tab w:val="right" w:pos="7088"/>
      </w:tabs>
      <w:spacing w:before="310" w:after="310" w:line="310" w:lineRule="atLeast"/>
      <w:ind w:left="567"/>
      <w:jc w:val="left"/>
    </w:pPr>
    <w:rPr>
      <w:rFonts w:eastAsia="Times New Roman"/>
      <w:lang w:eastAsia="ar-SA"/>
    </w:rPr>
  </w:style>
  <w:style w:type="paragraph" w:customStyle="1" w:styleId="Bild">
    <w:name w:val="Bild"/>
    <w:basedOn w:val="Standard"/>
    <w:qFormat/>
    <w:rsid w:val="00354D3D"/>
    <w:pPr>
      <w:keepNext/>
      <w:spacing w:line="240" w:lineRule="atLeast"/>
      <w:jc w:val="center"/>
    </w:pPr>
  </w:style>
  <w:style w:type="paragraph" w:customStyle="1" w:styleId="Literaturenglisch">
    <w:name w:val="Literatur englisch"/>
    <w:basedOn w:val="Literatur"/>
    <w:rsid w:val="00354D3D"/>
    <w:pPr>
      <w:autoSpaceDE/>
      <w:autoSpaceDN/>
    </w:pPr>
    <w:rPr>
      <w:lang w:val="en-GB" w:eastAsia="ar-SA"/>
    </w:rPr>
  </w:style>
  <w:style w:type="paragraph" w:customStyle="1" w:styleId="Zitatenglisch">
    <w:name w:val="Zitat englisch"/>
    <w:basedOn w:val="Zitat"/>
    <w:rsid w:val="00354D3D"/>
    <w:rPr>
      <w:rFonts w:eastAsia="Times New Roman"/>
      <w:lang w:val="en-GB" w:eastAsia="ar-SA"/>
    </w:rPr>
  </w:style>
  <w:style w:type="character" w:customStyle="1" w:styleId="berschrift5Zchn">
    <w:name w:val="Überschrift 5 Zchn"/>
    <w:aliases w:val="Überschrift 5 [Abstract und Literatur Zchn,ohne Nr.] Zchn"/>
    <w:basedOn w:val="Absatz-Standardschriftart"/>
    <w:link w:val="berschrift5"/>
    <w:rsid w:val="00354D3D"/>
    <w:rPr>
      <w:rFonts w:eastAsiaTheme="majorEastAsia" w:cs="Arial"/>
      <w:bCs/>
      <w:i/>
      <w:kern w:val="32"/>
      <w:sz w:val="24"/>
      <w:szCs w:val="32"/>
      <w:lang w:eastAsia="de-DE"/>
    </w:rPr>
  </w:style>
  <w:style w:type="paragraph" w:customStyle="1" w:styleId="berschrift1ohneVerzeichniseintrag">
    <w:name w:val="Überschrift 1 ohne Verzeichniseintrag"/>
    <w:basedOn w:val="berschrift1"/>
    <w:rsid w:val="00354D3D"/>
    <w:pPr>
      <w:numPr>
        <w:numId w:val="0"/>
      </w:numPr>
      <w:outlineLvl w:val="9"/>
    </w:pPr>
    <w:rPr>
      <w:rFonts w:eastAsia="Times New Roman" w:cs="Times New Roman"/>
      <w:bCs w:val="0"/>
      <w:kern w:val="0"/>
      <w:szCs w:val="24"/>
      <w:lang w:eastAsia="ar-SA"/>
    </w:rPr>
  </w:style>
  <w:style w:type="character" w:customStyle="1" w:styleId="berschrift6Zchn">
    <w:name w:val="Überschrift 6 Zchn"/>
    <w:basedOn w:val="Absatz-Standardschriftart"/>
    <w:link w:val="berschrift6"/>
    <w:rsid w:val="00354D3D"/>
    <w:rPr>
      <w:rFonts w:eastAsiaTheme="majorEastAsia" w:cstheme="majorBidi"/>
      <w:i/>
      <w:sz w:val="24"/>
      <w:szCs w:val="30"/>
      <w:lang w:eastAsia="de-DE"/>
    </w:rPr>
  </w:style>
  <w:style w:type="paragraph" w:customStyle="1" w:styleId="AufzhlungPunkt2Ebene">
    <w:name w:val="Aufzählung Punkt 2. Ebene"/>
    <w:basedOn w:val="AufzhlungStrich"/>
    <w:rsid w:val="00354D3D"/>
    <w:pPr>
      <w:numPr>
        <w:numId w:val="2"/>
      </w:numPr>
      <w:spacing w:before="60"/>
      <w:ind w:left="568" w:hanging="284"/>
    </w:pPr>
    <w:rPr>
      <w:lang w:eastAsia="ar-SA"/>
    </w:rPr>
  </w:style>
  <w:style w:type="character" w:styleId="Funotenzeichen">
    <w:name w:val="footnote reference"/>
    <w:basedOn w:val="Absatz-Standardschriftart"/>
    <w:rsid w:val="00354D3D"/>
    <w:rPr>
      <w:vertAlign w:val="superscript"/>
    </w:rPr>
  </w:style>
  <w:style w:type="paragraph" w:customStyle="1" w:styleId="berschrift1ohneNummer">
    <w:name w:val="Überschrift  1 ohne Nummer"/>
    <w:basedOn w:val="berschrift1"/>
    <w:rsid w:val="00354D3D"/>
    <w:pPr>
      <w:numPr>
        <w:numId w:val="0"/>
      </w:numPr>
    </w:pPr>
  </w:style>
  <w:style w:type="character" w:customStyle="1" w:styleId="berschrift7Zchn">
    <w:name w:val="Überschrift 7 Zchn"/>
    <w:basedOn w:val="Absatz-Standardschriftart"/>
    <w:link w:val="berschrift7"/>
    <w:rsid w:val="00354D3D"/>
    <w:rPr>
      <w:rFonts w:eastAsia="Times New Roman"/>
      <w:i/>
      <w:iCs/>
      <w:sz w:val="24"/>
      <w:szCs w:val="28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354D3D"/>
    <w:rPr>
      <w:rFonts w:ascii="Arial" w:eastAsia="Times New Roman" w:hAnsi="Arial" w:cs="Arial"/>
      <w:sz w:val="22"/>
      <w:szCs w:val="22"/>
      <w:lang w:eastAsia="de-DE"/>
    </w:rPr>
  </w:style>
  <w:style w:type="paragraph" w:styleId="Titel">
    <w:name w:val="Title"/>
    <w:basedOn w:val="Standard"/>
    <w:link w:val="TitelZchn"/>
    <w:rsid w:val="00354D3D"/>
    <w:pPr>
      <w:suppressAutoHyphens/>
      <w:spacing w:line="560" w:lineRule="exact"/>
      <w:jc w:val="center"/>
      <w:outlineLvl w:val="0"/>
    </w:pPr>
    <w:rPr>
      <w:rFonts w:ascii="Times New Roman Fett" w:eastAsia="Times New Roman" w:hAnsi="Times New Roman Fett" w:cs="Arial"/>
      <w:b/>
      <w:bCs/>
      <w:kern w:val="28"/>
      <w:sz w:val="44"/>
      <w:szCs w:val="44"/>
    </w:rPr>
  </w:style>
  <w:style w:type="character" w:customStyle="1" w:styleId="TitelZchn">
    <w:name w:val="Titel Zchn"/>
    <w:basedOn w:val="Absatz-Standardschriftart"/>
    <w:link w:val="Titel"/>
    <w:rsid w:val="00354D3D"/>
    <w:rPr>
      <w:rFonts w:ascii="Times New Roman Fett" w:eastAsia="Times New Roman" w:hAnsi="Times New Roman Fett" w:cs="Arial"/>
      <w:b/>
      <w:bCs/>
      <w:kern w:val="28"/>
      <w:sz w:val="44"/>
      <w:szCs w:val="44"/>
      <w:lang w:eastAsia="de-DE"/>
    </w:rPr>
  </w:style>
  <w:style w:type="paragraph" w:customStyle="1" w:styleId="Abbildungsfu">
    <w:name w:val="Abbildungsfuß"/>
    <w:basedOn w:val="Abbildungskopf"/>
    <w:semiHidden/>
    <w:rsid w:val="00354D3D"/>
    <w:pPr>
      <w:keepNext w:val="0"/>
      <w:spacing w:before="240" w:after="620"/>
      <w:jc w:val="both"/>
    </w:pPr>
    <w:rPr>
      <w:sz w:val="22"/>
    </w:rPr>
  </w:style>
  <w:style w:type="character" w:customStyle="1" w:styleId="Kursiv">
    <w:name w:val="Kursiv"/>
    <w:basedOn w:val="Absatz-Standardschriftart"/>
    <w:rsid w:val="00354D3D"/>
    <w:rPr>
      <w:i/>
    </w:rPr>
  </w:style>
  <w:style w:type="character" w:customStyle="1" w:styleId="Englisch">
    <w:name w:val="Englisch"/>
    <w:basedOn w:val="Absatz-Standardschriftart"/>
    <w:rsid w:val="00354D3D"/>
    <w:rPr>
      <w:lang w:val="en-GB"/>
    </w:rPr>
  </w:style>
  <w:style w:type="paragraph" w:customStyle="1" w:styleId="Untertitelberschrift1">
    <w:name w:val="Untertitel Überschrift 1"/>
    <w:basedOn w:val="Standard"/>
    <w:rsid w:val="00354D3D"/>
    <w:pPr>
      <w:suppressAutoHyphens/>
      <w:spacing w:before="320" w:after="1440" w:line="440" w:lineRule="exact"/>
      <w:jc w:val="center"/>
    </w:pPr>
    <w:rPr>
      <w:sz w:val="32"/>
    </w:rPr>
  </w:style>
  <w:style w:type="paragraph" w:customStyle="1" w:styleId="Autoren">
    <w:name w:val="Autoren"/>
    <w:basedOn w:val="Untertitel"/>
    <w:qFormat/>
    <w:rsid w:val="00354D3D"/>
    <w:pPr>
      <w:spacing w:before="880" w:after="1440" w:line="400" w:lineRule="exact"/>
      <w:outlineLvl w:val="2"/>
    </w:pPr>
    <w:rPr>
      <w:i/>
      <w:sz w:val="30"/>
    </w:rPr>
  </w:style>
  <w:style w:type="paragraph" w:styleId="Kopfzeile">
    <w:name w:val="header"/>
    <w:basedOn w:val="Standard"/>
    <w:link w:val="KopfzeileZchn"/>
    <w:rsid w:val="00354D3D"/>
    <w:pPr>
      <w:tabs>
        <w:tab w:val="center" w:pos="3402"/>
        <w:tab w:val="right" w:pos="6804"/>
      </w:tabs>
      <w:spacing w:line="280" w:lineRule="exact"/>
      <w:jc w:val="lef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rsid w:val="00354D3D"/>
    <w:rPr>
      <w:sz w:val="22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354D3D"/>
    <w:pPr>
      <w:tabs>
        <w:tab w:val="center" w:pos="4536"/>
        <w:tab w:val="right" w:pos="9072"/>
      </w:tabs>
      <w:spacing w:line="240" w:lineRule="auto"/>
      <w:jc w:val="left"/>
    </w:pPr>
    <w:rPr>
      <w:sz w:val="16"/>
    </w:rPr>
  </w:style>
  <w:style w:type="character" w:customStyle="1" w:styleId="FuzeileZchn">
    <w:name w:val="Fußzeile Zchn"/>
    <w:basedOn w:val="Absatz-Standardschriftart"/>
    <w:link w:val="Fuzeile"/>
    <w:semiHidden/>
    <w:rsid w:val="00354D3D"/>
    <w:rPr>
      <w:sz w:val="16"/>
      <w:szCs w:val="24"/>
      <w:lang w:eastAsia="de-DE"/>
    </w:rPr>
  </w:style>
  <w:style w:type="paragraph" w:customStyle="1" w:styleId="Tabellenkopf">
    <w:name w:val="Tabellenkopf"/>
    <w:basedOn w:val="Abbildungskopf"/>
    <w:unhideWhenUsed/>
    <w:qFormat/>
    <w:rsid w:val="00354D3D"/>
  </w:style>
  <w:style w:type="paragraph" w:customStyle="1" w:styleId="AbsatznachAufzhlung">
    <w:name w:val="Absatz nach Aufzählung"/>
    <w:basedOn w:val="Standard"/>
    <w:qFormat/>
    <w:rsid w:val="00354D3D"/>
    <w:pPr>
      <w:spacing w:before="160"/>
    </w:pPr>
  </w:style>
  <w:style w:type="paragraph" w:customStyle="1" w:styleId="berschrift2ohneAbstand">
    <w:name w:val="Überschrift 2 ohne Abstand"/>
    <w:basedOn w:val="berschrift2"/>
    <w:rsid w:val="00354D3D"/>
    <w:pPr>
      <w:spacing w:before="240"/>
    </w:pPr>
  </w:style>
  <w:style w:type="paragraph" w:customStyle="1" w:styleId="berschrift3ohneAbstand">
    <w:name w:val="Überschrift 3 ohne Abstand"/>
    <w:basedOn w:val="berschrift3"/>
    <w:rsid w:val="00354D3D"/>
    <w:pPr>
      <w:spacing w:before="240"/>
    </w:pPr>
  </w:style>
  <w:style w:type="paragraph" w:customStyle="1" w:styleId="berschrift4ohneAbstand">
    <w:name w:val="Überschrift 4 ohne Abstand"/>
    <w:basedOn w:val="berschrift4"/>
    <w:rsid w:val="00354D3D"/>
    <w:pPr>
      <w:spacing w:before="240"/>
    </w:pPr>
  </w:style>
  <w:style w:type="paragraph" w:customStyle="1" w:styleId="berschrift5ohneAbstand">
    <w:name w:val="Überschrift 5 ohne Abstand"/>
    <w:basedOn w:val="berschrift5"/>
    <w:rsid w:val="00354D3D"/>
    <w:pPr>
      <w:spacing w:before="240"/>
    </w:pPr>
  </w:style>
  <w:style w:type="paragraph" w:customStyle="1" w:styleId="berschrift6ohneAbstand">
    <w:name w:val="Überschrift 6 ohne Abstand"/>
    <w:basedOn w:val="berschrift6"/>
    <w:rsid w:val="00354D3D"/>
    <w:pPr>
      <w:spacing w:before="240"/>
    </w:pPr>
  </w:style>
  <w:style w:type="paragraph" w:styleId="Verzeichnis1">
    <w:name w:val="toc 1"/>
    <w:basedOn w:val="Standard"/>
    <w:next w:val="Standard"/>
    <w:uiPriority w:val="39"/>
    <w:rsid w:val="00354D3D"/>
    <w:pPr>
      <w:keepNext/>
      <w:tabs>
        <w:tab w:val="right" w:leader="dot" w:pos="6804"/>
      </w:tabs>
      <w:spacing w:before="600"/>
      <w:ind w:right="680"/>
      <w:jc w:val="left"/>
    </w:pPr>
    <w:rPr>
      <w:b/>
    </w:rPr>
  </w:style>
  <w:style w:type="paragraph" w:styleId="Verzeichnis2">
    <w:name w:val="toc 2"/>
    <w:basedOn w:val="Standard"/>
    <w:next w:val="Standard"/>
    <w:uiPriority w:val="39"/>
    <w:rsid w:val="00354D3D"/>
    <w:pPr>
      <w:tabs>
        <w:tab w:val="right" w:leader="dot" w:pos="6804"/>
      </w:tabs>
      <w:spacing w:before="200"/>
      <w:ind w:right="680"/>
      <w:jc w:val="left"/>
    </w:pPr>
    <w:rPr>
      <w:i/>
    </w:rPr>
  </w:style>
  <w:style w:type="paragraph" w:styleId="Verzeichnis3">
    <w:name w:val="toc 3"/>
    <w:basedOn w:val="Standard"/>
    <w:next w:val="Standard"/>
    <w:uiPriority w:val="39"/>
    <w:rsid w:val="00354D3D"/>
    <w:pPr>
      <w:tabs>
        <w:tab w:val="right" w:leader="dot" w:pos="6804"/>
      </w:tabs>
      <w:ind w:right="680"/>
      <w:jc w:val="left"/>
    </w:pPr>
  </w:style>
  <w:style w:type="character" w:styleId="Hyperlink">
    <w:name w:val="Hyperlink"/>
    <w:basedOn w:val="Absatz-Standardschriftart"/>
    <w:uiPriority w:val="99"/>
    <w:semiHidden/>
    <w:rsid w:val="00354D3D"/>
    <w:rPr>
      <w:color w:val="0000FF" w:themeColor="hyperlink"/>
      <w:u w:val="single"/>
    </w:rPr>
  </w:style>
  <w:style w:type="paragraph" w:customStyle="1" w:styleId="Tabellelinks">
    <w:name w:val="Tabelle links"/>
    <w:basedOn w:val="Standard"/>
    <w:unhideWhenUsed/>
    <w:rsid w:val="00354D3D"/>
    <w:pPr>
      <w:spacing w:before="60" w:after="60" w:line="270" w:lineRule="exact"/>
      <w:jc w:val="left"/>
    </w:pPr>
    <w:rPr>
      <w:sz w:val="22"/>
    </w:rPr>
  </w:style>
  <w:style w:type="table" w:styleId="TabelleAktuell">
    <w:name w:val="Table Contemporary"/>
    <w:aliases w:val="Tabelle Metro normal"/>
    <w:basedOn w:val="Tabellenraster"/>
    <w:uiPriority w:val="99"/>
    <w:semiHidden/>
    <w:unhideWhenUsed/>
    <w:rsid w:val="00354D3D"/>
    <w:pPr>
      <w:spacing w:before="60" w:after="60" w:line="270" w:lineRule="exact"/>
    </w:pPr>
    <w:rPr>
      <w:sz w:val="22"/>
      <w:lang w:eastAsia="de-DE"/>
    </w:rPr>
    <w:tblPr>
      <w:tblStyleRowBandSize w:val="1"/>
      <w:jc w:val="center"/>
    </w:tblPr>
    <w:trPr>
      <w:jc w:val="center"/>
    </w:tr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nraster">
    <w:name w:val="Table Grid"/>
    <w:basedOn w:val="NormaleTabelle"/>
    <w:rsid w:val="00354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zentriert">
    <w:name w:val="Tabelle zentriert"/>
    <w:basedOn w:val="Tabellelinks"/>
    <w:unhideWhenUsed/>
    <w:rsid w:val="00354D3D"/>
    <w:pPr>
      <w:jc w:val="center"/>
    </w:pPr>
  </w:style>
  <w:style w:type="paragraph" w:customStyle="1" w:styleId="BildAbstand">
    <w:name w:val="Bild + Abstand"/>
    <w:basedOn w:val="Bild"/>
    <w:rsid w:val="00354D3D"/>
    <w:pPr>
      <w:spacing w:after="480"/>
    </w:pPr>
  </w:style>
  <w:style w:type="paragraph" w:customStyle="1" w:styleId="AufzhlungPunkt">
    <w:name w:val="Aufzählung Punkt"/>
    <w:basedOn w:val="AufzhlungStrich"/>
    <w:rsid w:val="00354D3D"/>
    <w:pPr>
      <w:numPr>
        <w:numId w:val="7"/>
      </w:numPr>
      <w:ind w:left="284" w:hanging="284"/>
    </w:pPr>
  </w:style>
  <w:style w:type="paragraph" w:customStyle="1" w:styleId="LiteraturenglischURL1">
    <w:name w:val="Literatur englisch URL1"/>
    <w:basedOn w:val="Literaturenglisch"/>
    <w:semiHidden/>
    <w:qFormat/>
    <w:rsid w:val="00354D3D"/>
    <w:pPr>
      <w:keepNext/>
    </w:pPr>
  </w:style>
  <w:style w:type="paragraph" w:customStyle="1" w:styleId="LiteraturenglischURL2">
    <w:name w:val="Literatur englisch URL2"/>
    <w:basedOn w:val="Literaturenglisch"/>
    <w:semiHidden/>
    <w:qFormat/>
    <w:rsid w:val="00354D3D"/>
    <w:pPr>
      <w:ind w:firstLine="0"/>
      <w:jc w:val="left"/>
    </w:pPr>
  </w:style>
  <w:style w:type="paragraph" w:customStyle="1" w:styleId="LiteraturURL2">
    <w:name w:val="Literatur URL2"/>
    <w:basedOn w:val="LiteraturenglischURL2"/>
    <w:semiHidden/>
    <w:qFormat/>
    <w:rsid w:val="00354D3D"/>
    <w:rPr>
      <w:lang w:val="de-DE"/>
    </w:rPr>
  </w:style>
  <w:style w:type="paragraph" w:customStyle="1" w:styleId="LiteraturURL1">
    <w:name w:val="Literatur URL1"/>
    <w:basedOn w:val="LiteraturenglischURL1"/>
    <w:semiHidden/>
    <w:qFormat/>
    <w:rsid w:val="00354D3D"/>
    <w:rPr>
      <w:lang w:val="de-DE"/>
    </w:rPr>
  </w:style>
  <w:style w:type="paragraph" w:customStyle="1" w:styleId="TitelEinzelbeitrag">
    <w:name w:val="Titel Einzelbeitrag"/>
    <w:basedOn w:val="Titel"/>
    <w:qFormat/>
    <w:rsid w:val="00354D3D"/>
    <w:pPr>
      <w:numPr>
        <w:numId w:val="4"/>
      </w:numPr>
      <w:spacing w:after="1240" w:line="440" w:lineRule="exact"/>
      <w:outlineLvl w:val="3"/>
    </w:pPr>
    <w:rPr>
      <w:sz w:val="34"/>
    </w:rPr>
  </w:style>
  <w:style w:type="paragraph" w:customStyle="1" w:styleId="TitelohneVerzeichniseintrag">
    <w:name w:val="Titel ohne Verzeichniseintrag"/>
    <w:basedOn w:val="Titel"/>
    <w:qFormat/>
    <w:rsid w:val="00354D3D"/>
  </w:style>
  <w:style w:type="paragraph" w:customStyle="1" w:styleId="berschrift5berschrift1imBeitrag">
    <w:name w:val="Überschrift 5 [Überschrift 1 im Beitrag]"/>
    <w:basedOn w:val="berschrift5"/>
    <w:next w:val="Standard"/>
    <w:qFormat/>
    <w:rsid w:val="00354D3D"/>
    <w:pPr>
      <w:numPr>
        <w:ilvl w:val="0"/>
        <w:numId w:val="9"/>
      </w:numPr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F0E8-04E1-4572-BC64-5CBD3EC4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 für Autorenbeiträge 2025.docx</Template>
  <TotalTime>0</TotalTime>
  <Pages>2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 Kieser</dc:creator>
  <cp:lastModifiedBy>Bur, Anna</cp:lastModifiedBy>
  <cp:revision>2</cp:revision>
  <dcterms:created xsi:type="dcterms:W3CDTF">2025-10-10T10:11:00Z</dcterms:created>
  <dcterms:modified xsi:type="dcterms:W3CDTF">2025-10-10T10:11:00Z</dcterms:modified>
</cp:coreProperties>
</file>